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3D" w:rsidRDefault="007E3882">
      <w:pPr>
        <w:ind w:left="180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5" type="#_x0000_t202" style="position:absolute;left:0;text-align:left;margin-left:379.05pt;margin-top:-455.85pt;width:259.05pt;height:130.85pt;z-index:251704320" filled="f" stroked="f">
            <v:textbox style="mso-next-textbox:#_x0000_s1205">
              <w:txbxContent>
                <w:p w:rsidR="007E3882" w:rsidRPr="007E3882" w:rsidRDefault="007E3882" w:rsidP="007E3882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eastAsia="Batang" w:hAnsiTheme="minorHAnsi" w:cs="Latha"/>
                      <w:b/>
                      <w:smallCaps/>
                      <w:shadow/>
                      <w:spacing w:val="20"/>
                      <w:sz w:val="22"/>
                      <w:lang w:val="ru-RU"/>
                    </w:rPr>
                  </w:pPr>
                  <w:r w:rsidRPr="007E3882">
                    <w:rPr>
                      <w:rFonts w:asciiTheme="minorHAnsi" w:eastAsia="Batang" w:hAnsiTheme="minorHAnsi" w:cs="Latha"/>
                      <w:b/>
                      <w:smallCaps/>
                      <w:shadow/>
                      <w:spacing w:val="20"/>
                      <w:sz w:val="22"/>
                      <w:lang w:val="ru-RU"/>
                    </w:rPr>
                    <w:t>Кто поедет на «Скрипучем колене»?</w:t>
                  </w:r>
                </w:p>
                <w:p w:rsidR="007E3882" w:rsidRPr="007E3882" w:rsidRDefault="007E3882" w:rsidP="007E3882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eastAsia="Batang" w:hAnsiTheme="minorHAnsi" w:cs="Latha"/>
                      <w:b/>
                      <w:smallCaps/>
                      <w:shadow/>
                      <w:spacing w:val="20"/>
                      <w:sz w:val="22"/>
                      <w:lang w:val="ru-RU"/>
                    </w:rPr>
                  </w:pPr>
                  <w:r w:rsidRPr="007E3882">
                    <w:rPr>
                      <w:rFonts w:asciiTheme="minorHAnsi" w:eastAsia="Batang" w:hAnsiTheme="minorHAnsi" w:cs="Latha"/>
                      <w:b/>
                      <w:smallCaps/>
                      <w:shadow/>
                      <w:spacing w:val="20"/>
                      <w:sz w:val="22"/>
                      <w:lang w:val="ru-RU"/>
                    </w:rPr>
                    <w:t>Отдохнём в тени горчицы</w:t>
                  </w:r>
                </w:p>
                <w:p w:rsidR="007E3882" w:rsidRPr="007E3882" w:rsidRDefault="007E3882" w:rsidP="007E3882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eastAsia="Batang" w:hAnsiTheme="minorHAnsi" w:cs="Latha"/>
                      <w:b/>
                      <w:smallCaps/>
                      <w:shadow/>
                      <w:spacing w:val="20"/>
                      <w:sz w:val="22"/>
                      <w:lang w:val="ru-RU"/>
                    </w:rPr>
                  </w:pPr>
                  <w:r w:rsidRPr="007E3882">
                    <w:rPr>
                      <w:rFonts w:asciiTheme="minorHAnsi" w:eastAsia="Batang" w:hAnsiTheme="minorHAnsi" w:cs="Latha"/>
                      <w:b/>
                      <w:smallCaps/>
                      <w:shadow/>
                      <w:spacing w:val="20"/>
                      <w:sz w:val="22"/>
                      <w:lang w:val="ru-RU"/>
                    </w:rPr>
                    <w:t>Что растёт на сикоморе?</w:t>
                  </w:r>
                </w:p>
                <w:p w:rsidR="007E3882" w:rsidRPr="007E3882" w:rsidRDefault="007E3882" w:rsidP="007E3882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eastAsia="Batang" w:hAnsiTheme="minorHAnsi" w:cs="Latha"/>
                      <w:b/>
                      <w:smallCaps/>
                      <w:shadow/>
                      <w:spacing w:val="20"/>
                      <w:sz w:val="22"/>
                      <w:lang w:val="ru-RU"/>
                    </w:rPr>
                  </w:pPr>
                  <w:r w:rsidRPr="007E3882">
                    <w:rPr>
                      <w:rFonts w:asciiTheme="minorHAnsi" w:eastAsia="Batang" w:hAnsiTheme="minorHAnsi" w:cs="Latha"/>
                      <w:b/>
                      <w:smallCaps/>
                      <w:shadow/>
                      <w:spacing w:val="20"/>
                      <w:sz w:val="22"/>
                      <w:lang w:val="ru-RU"/>
                    </w:rPr>
                    <w:t>Плечо друга</w:t>
                  </w:r>
                </w:p>
                <w:p w:rsidR="007E3882" w:rsidRPr="007E3882" w:rsidRDefault="007E3882" w:rsidP="007E3882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eastAsia="Batang" w:hAnsiTheme="minorHAnsi" w:cs="Latha"/>
                      <w:b/>
                      <w:smallCaps/>
                      <w:shadow/>
                      <w:spacing w:val="20"/>
                      <w:sz w:val="22"/>
                      <w:lang w:val="ru-RU"/>
                    </w:rPr>
                  </w:pPr>
                  <w:r w:rsidRPr="007E3882">
                    <w:rPr>
                      <w:rFonts w:asciiTheme="minorHAnsi" w:eastAsia="Batang" w:hAnsiTheme="minorHAnsi" w:cs="Latha"/>
                      <w:b/>
                      <w:smallCaps/>
                      <w:shadow/>
                      <w:spacing w:val="20"/>
                      <w:sz w:val="22"/>
                      <w:lang w:val="ru-RU"/>
                    </w:rPr>
                    <w:t xml:space="preserve">На кого </w:t>
                  </w:r>
                  <w:proofErr w:type="gramStart"/>
                  <w:r w:rsidRPr="007E3882">
                    <w:rPr>
                      <w:rFonts w:asciiTheme="minorHAnsi" w:eastAsia="Batang" w:hAnsiTheme="minorHAnsi" w:cs="Latha"/>
                      <w:b/>
                      <w:smallCaps/>
                      <w:shadow/>
                      <w:spacing w:val="20"/>
                      <w:sz w:val="22"/>
                    </w:rPr>
                    <w:t>п</w:t>
                  </w:r>
                  <w:proofErr w:type="spellStart"/>
                  <w:r w:rsidRPr="007E3882">
                    <w:rPr>
                      <w:rFonts w:asciiTheme="minorHAnsi" w:eastAsia="Batang" w:hAnsiTheme="minorHAnsi" w:cs="Latha"/>
                      <w:b/>
                      <w:smallCaps/>
                      <w:shadow/>
                      <w:spacing w:val="20"/>
                      <w:sz w:val="22"/>
                      <w:lang w:val="ru-RU"/>
                    </w:rPr>
                    <w:t>охож</w:t>
                  </w:r>
                  <w:proofErr w:type="spellEnd"/>
                  <w:proofErr w:type="gramEnd"/>
                  <w:r w:rsidRPr="007E3882">
                    <w:rPr>
                      <w:rFonts w:asciiTheme="minorHAnsi" w:eastAsia="Batang" w:hAnsiTheme="minorHAnsi" w:cs="Latha"/>
                      <w:b/>
                      <w:smallCaps/>
                      <w:shadow/>
                      <w:spacing w:val="20"/>
                      <w:sz w:val="22"/>
                      <w:lang w:val="ru-RU"/>
                    </w:rPr>
                    <w:t xml:space="preserve"> </w:t>
                  </w:r>
                  <w:proofErr w:type="spellStart"/>
                  <w:r w:rsidRPr="007E3882">
                    <w:rPr>
                      <w:rFonts w:asciiTheme="minorHAnsi" w:eastAsia="Batang" w:hAnsiTheme="minorHAnsi" w:cs="Latha"/>
                      <w:b/>
                      <w:smallCaps/>
                      <w:shadow/>
                      <w:spacing w:val="20"/>
                      <w:sz w:val="22"/>
                      <w:lang w:val="ru-RU"/>
                    </w:rPr>
                    <w:t>камелопард</w:t>
                  </w:r>
                  <w:proofErr w:type="spellEnd"/>
                  <w:r w:rsidRPr="007E3882">
                    <w:rPr>
                      <w:rFonts w:asciiTheme="minorHAnsi" w:eastAsia="Batang" w:hAnsiTheme="minorHAnsi" w:cs="Latha"/>
                      <w:b/>
                      <w:smallCaps/>
                      <w:shadow/>
                      <w:spacing w:val="20"/>
                      <w:sz w:val="22"/>
                      <w:lang w:val="ru-RU"/>
                    </w:rPr>
                    <w:t>?</w:t>
                  </w:r>
                </w:p>
                <w:p w:rsidR="007E3882" w:rsidRPr="007E3882" w:rsidRDefault="007E3882" w:rsidP="007E3882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eastAsia="Batang" w:hAnsiTheme="minorHAnsi" w:cs="Latha"/>
                      <w:b/>
                      <w:smallCaps/>
                      <w:shadow/>
                      <w:spacing w:val="20"/>
                      <w:sz w:val="22"/>
                      <w:lang w:val="ru-RU"/>
                    </w:rPr>
                  </w:pPr>
                  <w:r w:rsidRPr="007E3882">
                    <w:rPr>
                      <w:rFonts w:asciiTheme="minorHAnsi" w:eastAsia="Batang" w:hAnsiTheme="minorHAnsi" w:cs="Latha"/>
                      <w:b/>
                      <w:smallCaps/>
                      <w:shadow/>
                      <w:spacing w:val="20"/>
                      <w:sz w:val="22"/>
                      <w:lang w:val="ru-RU"/>
                    </w:rPr>
                    <w:t>Обмен или обман?</w:t>
                  </w:r>
                </w:p>
                <w:p w:rsidR="007E3882" w:rsidRPr="007E3882" w:rsidRDefault="007E3882" w:rsidP="007E3882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eastAsia="Batang" w:hAnsiTheme="minorHAnsi" w:cs="Latha"/>
                      <w:b/>
                      <w:smallCaps/>
                      <w:shadow/>
                      <w:spacing w:val="20"/>
                      <w:sz w:val="22"/>
                      <w:lang w:val="ru-RU"/>
                    </w:rPr>
                  </w:pPr>
                  <w:r w:rsidRPr="007E3882">
                    <w:rPr>
                      <w:rFonts w:asciiTheme="minorHAnsi" w:eastAsia="Batang" w:hAnsiTheme="minorHAnsi" w:cs="Latha"/>
                      <w:b/>
                      <w:smallCaps/>
                      <w:shadow/>
                      <w:spacing w:val="20"/>
                      <w:sz w:val="22"/>
                      <w:lang w:val="ru-RU"/>
                    </w:rPr>
                    <w:t>У отца на руках</w:t>
                  </w:r>
                </w:p>
                <w:p w:rsidR="007E3882" w:rsidRPr="007E3882" w:rsidRDefault="007E3882" w:rsidP="007E3882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eastAsia="Batang" w:hAnsiTheme="minorHAnsi" w:cs="Latha"/>
                      <w:b/>
                      <w:smallCaps/>
                      <w:shadow/>
                      <w:spacing w:val="20"/>
                      <w:sz w:val="22"/>
                      <w:lang w:val="ru-RU"/>
                    </w:rPr>
                  </w:pPr>
                  <w:r w:rsidRPr="007E3882">
                    <w:rPr>
                      <w:rFonts w:asciiTheme="minorHAnsi" w:eastAsia="Batang" w:hAnsiTheme="minorHAnsi" w:cs="Latha"/>
                      <w:b/>
                      <w:smallCaps/>
                      <w:shadow/>
                      <w:spacing w:val="20"/>
                      <w:sz w:val="22"/>
                      <w:lang w:val="ru-RU"/>
                    </w:rPr>
                    <w:t>Послесловие</w:t>
                  </w:r>
                </w:p>
                <w:p w:rsidR="00751FB7" w:rsidRPr="007E3882" w:rsidRDefault="00751FB7" w:rsidP="007E3882">
                  <w:pPr>
                    <w:rPr>
                      <w:rFonts w:eastAsia="Batang"/>
                      <w:szCs w:val="44"/>
                    </w:rPr>
                  </w:pP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203" type="#_x0000_t202" style="position:absolute;left:0;text-align:left;margin-left:179.65pt;margin-top:-443.3pt;width:196.95pt;height:143.9pt;z-index:251700224" filled="f" stroked="f">
            <v:textbox style="mso-next-textbox:#_x0000_s1203">
              <w:txbxContent>
                <w:p w:rsidR="00BF11DE" w:rsidRPr="007E3882" w:rsidRDefault="009B60EF" w:rsidP="007E388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lang w:val="ru-RU"/>
                    </w:rPr>
                  </w:pPr>
                  <w:r w:rsidRPr="007E3882"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lang w:val="ru-RU"/>
                    </w:rPr>
                    <w:t>Кто поедет на «Скрипучем колене»?</w:t>
                  </w:r>
                </w:p>
                <w:p w:rsidR="009B60EF" w:rsidRPr="007E3882" w:rsidRDefault="009B60EF" w:rsidP="007E388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lang w:val="ru-RU"/>
                    </w:rPr>
                  </w:pPr>
                  <w:r w:rsidRPr="007E3882"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lang w:val="ru-RU"/>
                    </w:rPr>
                    <w:t>Отдохнём в тени горчицы</w:t>
                  </w:r>
                </w:p>
                <w:p w:rsidR="009B60EF" w:rsidRPr="007E3882" w:rsidRDefault="009B60EF" w:rsidP="007E388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lang w:val="ru-RU"/>
                    </w:rPr>
                  </w:pPr>
                  <w:r w:rsidRPr="007E3882"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lang w:val="ru-RU"/>
                    </w:rPr>
                    <w:t>Что растёт на сикоморе?</w:t>
                  </w:r>
                </w:p>
                <w:p w:rsidR="009B60EF" w:rsidRPr="007E3882" w:rsidRDefault="009B60EF" w:rsidP="007E388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lang w:val="ru-RU"/>
                    </w:rPr>
                  </w:pPr>
                  <w:r w:rsidRPr="007E3882"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lang w:val="ru-RU"/>
                    </w:rPr>
                    <w:t>Плечо друга</w:t>
                  </w:r>
                </w:p>
                <w:p w:rsidR="009B60EF" w:rsidRPr="007E3882" w:rsidRDefault="007E3882" w:rsidP="007E388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lang w:val="ru-RU"/>
                    </w:rPr>
                  </w:pPr>
                  <w:r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lang w:val="ru-RU"/>
                    </w:rPr>
                    <w:t xml:space="preserve">На кого </w:t>
                  </w:r>
                  <w:proofErr w:type="gramStart"/>
                  <w:r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</w:rPr>
                    <w:t>п</w:t>
                  </w:r>
                  <w:proofErr w:type="spellStart"/>
                  <w:r w:rsidRPr="007E3882"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lang w:val="ru-RU"/>
                    </w:rPr>
                    <w:t>охож</w:t>
                  </w:r>
                  <w:proofErr w:type="spellEnd"/>
                  <w:proofErr w:type="gramEnd"/>
                  <w:r w:rsidR="009B60EF" w:rsidRPr="007E3882"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lang w:val="ru-RU"/>
                    </w:rPr>
                    <w:t xml:space="preserve"> </w:t>
                  </w:r>
                  <w:proofErr w:type="spellStart"/>
                  <w:r w:rsidR="009B60EF" w:rsidRPr="007E3882"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lang w:val="ru-RU"/>
                    </w:rPr>
                    <w:t>камелопард</w:t>
                  </w:r>
                  <w:proofErr w:type="spellEnd"/>
                  <w:r w:rsidR="009B60EF" w:rsidRPr="007E3882"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lang w:val="ru-RU"/>
                    </w:rPr>
                    <w:t>?</w:t>
                  </w:r>
                </w:p>
                <w:p w:rsidR="009B60EF" w:rsidRPr="007E3882" w:rsidRDefault="007E3882" w:rsidP="007E388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lang w:val="ru-RU"/>
                    </w:rPr>
                  </w:pPr>
                  <w:r w:rsidRPr="007E3882"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lang w:val="ru-RU"/>
                    </w:rPr>
                    <w:t>Обмен или обман?</w:t>
                  </w:r>
                </w:p>
                <w:p w:rsidR="007E3882" w:rsidRPr="007E3882" w:rsidRDefault="007E3882" w:rsidP="007E388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lang w:val="ru-RU"/>
                    </w:rPr>
                  </w:pPr>
                  <w:r w:rsidRPr="007E3882"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lang w:val="ru-RU"/>
                    </w:rPr>
                    <w:t>У отца на руках</w:t>
                  </w:r>
                </w:p>
                <w:p w:rsidR="007E3882" w:rsidRPr="007E3882" w:rsidRDefault="007E3882" w:rsidP="007E388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lang w:val="ru-RU"/>
                    </w:rPr>
                  </w:pPr>
                  <w:r w:rsidRPr="007E3882"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lang w:val="ru-RU"/>
                    </w:rPr>
                    <w:t>Послесловие</w:t>
                  </w:r>
                </w:p>
              </w:txbxContent>
            </v:textbox>
          </v:shape>
        </w:pict>
      </w:r>
      <w:r w:rsidR="00F77762">
        <w:rPr>
          <w:noProof/>
          <w:lang w:eastAsia="en-US"/>
        </w:rPr>
        <w:pict>
          <v:shape id="_x0000_s1204" type="#_x0000_t202" style="position:absolute;left:0;text-align:left;margin-left:627.55pt;margin-top:-452.55pt;width:80pt;height:28.5pt;z-index:251701248" filled="f" stroked="f">
            <v:textbox style="mso-next-textbox:#_x0000_s1204">
              <w:txbxContent>
                <w:p w:rsidR="000442FF" w:rsidRPr="00FF000F" w:rsidRDefault="000442FF" w:rsidP="00FF000F">
                  <w:pPr>
                    <w:jc w:val="right"/>
                    <w:rPr>
                      <w:rFonts w:asciiTheme="majorHAnsi" w:hAnsiTheme="majorHAnsi" w:cs="Latha"/>
                      <w:b/>
                      <w:shadow/>
                      <w:sz w:val="36"/>
                      <w:szCs w:val="44"/>
                      <w:lang w:val="ru-RU"/>
                    </w:rPr>
                  </w:pPr>
                  <w:r w:rsidRPr="00FF000F">
                    <w:rPr>
                      <w:rFonts w:asciiTheme="majorHAnsi" w:hAnsiTheme="majorHAnsi" w:cs="Latha"/>
                      <w:b/>
                      <w:shadow/>
                      <w:sz w:val="36"/>
                      <w:szCs w:val="44"/>
                      <w:lang w:val="ru-RU"/>
                    </w:rPr>
                    <w:t>В 14</w:t>
                  </w:r>
                  <w:r w:rsidR="005229D6">
                    <w:rPr>
                      <w:rFonts w:asciiTheme="majorHAnsi" w:hAnsiTheme="majorHAnsi" w:cs="Latha"/>
                      <w:b/>
                      <w:shadow/>
                      <w:sz w:val="36"/>
                      <w:szCs w:val="44"/>
                      <w:lang w:val="ru-RU"/>
                    </w:rPr>
                    <w:t>9</w:t>
                  </w:r>
                  <w:proofErr w:type="gramStart"/>
                  <w:r w:rsidRPr="00FF000F">
                    <w:rPr>
                      <w:rFonts w:asciiTheme="majorHAnsi" w:hAnsiTheme="majorHAnsi" w:cs="Latha"/>
                      <w:b/>
                      <w:shadow/>
                      <w:sz w:val="36"/>
                      <w:szCs w:val="44"/>
                      <w:lang w:val="ru-RU"/>
                    </w:rPr>
                    <w:t xml:space="preserve"> С</w:t>
                  </w:r>
                  <w:proofErr w:type="gramEnd"/>
                </w:p>
                <w:p w:rsidR="000442FF" w:rsidRDefault="000442FF"/>
              </w:txbxContent>
            </v:textbox>
          </v:shape>
        </w:pict>
      </w:r>
      <w:r w:rsidR="000442FF" w:rsidRPr="000442FF">
        <w:rPr>
          <w:noProof/>
          <w:lang w:eastAsia="en-US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5125278</wp:posOffset>
            </wp:positionH>
            <wp:positionV relativeFrom="paragraph">
              <wp:posOffset>-5096289</wp:posOffset>
            </wp:positionV>
            <wp:extent cx="3955332" cy="3152278"/>
            <wp:effectExtent l="133350" t="0" r="235668" b="219572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332" cy="315227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130A58">
        <w:rPr>
          <w:noProof/>
          <w:lang w:eastAsia="en-US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4366923</wp:posOffset>
            </wp:positionH>
            <wp:positionV relativeFrom="paragraph">
              <wp:posOffset>-4150084</wp:posOffset>
            </wp:positionV>
            <wp:extent cx="283099" cy="278295"/>
            <wp:effectExtent l="19050" t="0" r="0" b="0"/>
            <wp:wrapNone/>
            <wp:docPr id="107" name="Picture 107" descr="Cross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ross Logo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99" cy="27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7762">
        <w:rPr>
          <w:noProof/>
          <w:lang w:eastAsia="en-US"/>
        </w:rPr>
        <w:pict>
          <v:shape id="_x0000_s1199" type="#_x0000_t202" style="position:absolute;left:0;text-align:left;margin-left:61.45pt;margin-top:-438.9pt;width:143.3pt;height:152.8pt;z-index:251681792;mso-position-horizontal-relative:text;mso-position-vertical-relative:text" filled="f" stroked="f">
            <v:textbox style="mso-next-textbox:#_x0000_s1199">
              <w:txbxContent>
                <w:p w:rsidR="00821128" w:rsidRPr="000442FF" w:rsidRDefault="008811FA" w:rsidP="00B70933">
                  <w:pPr>
                    <w:jc w:val="center"/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42"/>
                      <w:szCs w:val="42"/>
                      <w:lang w:val="ru-RU"/>
                    </w:rPr>
                  </w:pPr>
                  <w:r w:rsidRPr="000442FF"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42"/>
                      <w:szCs w:val="42"/>
                      <w:lang w:val="ru-RU"/>
                    </w:rPr>
                    <w:t xml:space="preserve">Почему </w:t>
                  </w:r>
                </w:p>
                <w:p w:rsidR="00821128" w:rsidRPr="000442FF" w:rsidRDefault="00821128" w:rsidP="00B70933">
                  <w:pPr>
                    <w:jc w:val="center"/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42"/>
                      <w:szCs w:val="42"/>
                      <w:lang w:val="ru-RU"/>
                    </w:rPr>
                  </w:pPr>
                  <w:r w:rsidRPr="000442FF"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42"/>
                      <w:szCs w:val="42"/>
                      <w:lang w:val="ru-RU"/>
                    </w:rPr>
                    <w:t>не летают</w:t>
                  </w:r>
                </w:p>
                <w:p w:rsidR="008811FA" w:rsidRPr="000442FF" w:rsidRDefault="008811FA" w:rsidP="00B70933">
                  <w:pPr>
                    <w:jc w:val="center"/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42"/>
                      <w:szCs w:val="42"/>
                      <w:lang w:val="ru-RU"/>
                    </w:rPr>
                  </w:pPr>
                  <w:r w:rsidRPr="000442FF"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42"/>
                      <w:szCs w:val="42"/>
                      <w:lang w:val="ru-RU"/>
                    </w:rPr>
                    <w:t>ля</w:t>
                  </w:r>
                  <w:r w:rsidR="00B70933" w:rsidRPr="000442FF"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42"/>
                      <w:szCs w:val="42"/>
                      <w:lang w:val="ru-RU"/>
                    </w:rPr>
                    <w:t>г</w:t>
                  </w:r>
                  <w:r w:rsidRPr="000442FF"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42"/>
                      <w:szCs w:val="42"/>
                      <w:lang w:val="ru-RU"/>
                    </w:rPr>
                    <w:t xml:space="preserve">ушки </w:t>
                  </w:r>
                </w:p>
                <w:p w:rsidR="00A0743A" w:rsidRPr="000442FF" w:rsidRDefault="008811FA" w:rsidP="00130A58">
                  <w:pPr>
                    <w:spacing w:before="40"/>
                    <w:jc w:val="center"/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42"/>
                      <w:szCs w:val="42"/>
                      <w:lang w:val="ru-RU"/>
                    </w:rPr>
                  </w:pPr>
                  <w:r w:rsidRPr="000442FF"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42"/>
                      <w:szCs w:val="42"/>
                      <w:lang w:val="ru-RU"/>
                    </w:rPr>
                    <w:t xml:space="preserve">№ </w:t>
                  </w:r>
                  <w:r w:rsidR="005229D6"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42"/>
                      <w:szCs w:val="42"/>
                      <w:lang w:val="ru-RU"/>
                    </w:rPr>
                    <w:t>4</w:t>
                  </w:r>
                </w:p>
              </w:txbxContent>
            </v:textbox>
          </v:shape>
        </w:pict>
      </w:r>
      <w:r w:rsidR="00821128">
        <w:rPr>
          <w:noProof/>
          <w:lang w:eastAsia="en-US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669290</wp:posOffset>
            </wp:positionH>
            <wp:positionV relativeFrom="paragraph">
              <wp:posOffset>-5724525</wp:posOffset>
            </wp:positionV>
            <wp:extent cx="4130040" cy="1995170"/>
            <wp:effectExtent l="19050" t="0" r="381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53000" contrast="-70000"/>
                    </a:blip>
                    <a:srcRect b="39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1995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77762">
        <w:rPr>
          <w:noProof/>
          <w:lang w:eastAsia="en-US"/>
        </w:rPr>
        <w:pict>
          <v:shape id="_x0000_s1202" type="#_x0000_t202" style="position:absolute;left:0;text-align:left;margin-left:294.5pt;margin-top:-176.15pt;width:80pt;height:28.5pt;z-index:251699200;mso-position-horizontal-relative:text;mso-position-vertical-relative:text" filled="f" stroked="f">
            <v:textbox style="mso-next-textbox:#_x0000_s1202">
              <w:txbxContent>
                <w:p w:rsidR="00FF000F" w:rsidRPr="00FF000F" w:rsidRDefault="00FF000F" w:rsidP="00FF000F">
                  <w:pPr>
                    <w:jc w:val="right"/>
                    <w:rPr>
                      <w:rFonts w:asciiTheme="majorHAnsi" w:hAnsiTheme="majorHAnsi" w:cs="Latha"/>
                      <w:b/>
                      <w:shadow/>
                      <w:sz w:val="36"/>
                      <w:szCs w:val="44"/>
                      <w:lang w:val="ru-RU"/>
                    </w:rPr>
                  </w:pPr>
                  <w:r w:rsidRPr="00FF000F">
                    <w:rPr>
                      <w:rFonts w:asciiTheme="majorHAnsi" w:hAnsiTheme="majorHAnsi" w:cs="Latha"/>
                      <w:b/>
                      <w:shadow/>
                      <w:sz w:val="36"/>
                      <w:szCs w:val="44"/>
                      <w:lang w:val="ru-RU"/>
                    </w:rPr>
                    <w:t>В 14</w:t>
                  </w:r>
                  <w:r w:rsidR="005229D6">
                    <w:rPr>
                      <w:rFonts w:asciiTheme="majorHAnsi" w:hAnsiTheme="majorHAnsi" w:cs="Latha"/>
                      <w:b/>
                      <w:shadow/>
                      <w:sz w:val="36"/>
                      <w:szCs w:val="44"/>
                      <w:lang w:val="ru-RU"/>
                    </w:rPr>
                    <w:t>9</w:t>
                  </w:r>
                  <w:proofErr w:type="gramStart"/>
                  <w:r w:rsidRPr="00FF000F">
                    <w:rPr>
                      <w:rFonts w:asciiTheme="majorHAnsi" w:hAnsiTheme="majorHAnsi" w:cs="Latha"/>
                      <w:b/>
                      <w:shadow/>
                      <w:sz w:val="36"/>
                      <w:szCs w:val="44"/>
                      <w:lang w:val="ru-RU"/>
                    </w:rPr>
                    <w:t xml:space="preserve"> С</w:t>
                  </w:r>
                  <w:proofErr w:type="gramEnd"/>
                </w:p>
                <w:p w:rsidR="00FF000F" w:rsidRDefault="00FF000F"/>
              </w:txbxContent>
            </v:textbox>
          </v:shape>
        </w:pict>
      </w:r>
      <w:r w:rsidR="00F77762">
        <w:rPr>
          <w:noProof/>
          <w:lang w:eastAsia="en-US"/>
        </w:rPr>
        <w:pict>
          <v:shape id="_x0000_s1197" type="#_x0000_t202" style="position:absolute;left:0;text-align:left;margin-left:51.35pt;margin-top:-166.45pt;width:134.6pt;height:26.65pt;z-index:251676672;mso-position-horizontal-relative:text;mso-position-vertical-relative:text" fillcolor="#c2d69b [1942]" strokecolor="#c2d69b [1942]" strokeweight="1pt">
            <v:fill color2="#eaf1dd [662]" rotate="t" angle="-45" focus="-50%" type="gradient"/>
            <v:shadow on="t" type="perspective" color="#4e6128 [1606]" opacity=".5" offset="1pt" offset2="-3pt"/>
            <v:textbox style="mso-next-textbox:#_x0000_s1197" inset="0,0,0,0">
              <w:txbxContent>
                <w:p w:rsidR="004F7D2D" w:rsidRPr="00FF000F" w:rsidRDefault="008811FA" w:rsidP="00EB4053">
                  <w:pPr>
                    <w:jc w:val="center"/>
                    <w:rPr>
                      <w:rFonts w:ascii="Betina" w:hAnsi="Betina" w:cs="Arial"/>
                      <w:b/>
                      <w:shadow/>
                      <w:sz w:val="36"/>
                      <w:szCs w:val="44"/>
                      <w:lang w:val="ru-RU"/>
                    </w:rPr>
                  </w:pPr>
                  <w:r w:rsidRPr="00FF000F">
                    <w:rPr>
                      <w:rFonts w:ascii="Betina" w:hAnsi="Betina" w:cs="Arial"/>
                      <w:b/>
                      <w:shadow/>
                      <w:sz w:val="36"/>
                      <w:szCs w:val="44"/>
                      <w:lang w:val="ru-RU"/>
                    </w:rPr>
                    <w:t>Елена Микула</w:t>
                  </w:r>
                </w:p>
              </w:txbxContent>
            </v:textbox>
          </v:shape>
        </w:pict>
      </w:r>
      <w:r w:rsidR="00F77762" w:rsidRPr="00F77762">
        <w:rPr>
          <w:noProof/>
          <w:lang w:val="ru-RU"/>
        </w:rPr>
        <w:pict>
          <v:shape id="_x0000_s1146" type="#_x0000_t202" style="position:absolute;left:0;text-align:left;margin-left:254.5pt;margin-top:-145.05pt;width:127.05pt;height:11pt;z-index:251683840;mso-position-horizontal-relative:text;mso-position-vertical-relative:text" filled="f" stroked="f">
            <v:textbox style="mso-next-textbox:#_x0000_s1146" inset="0,0,0,0">
              <w:txbxContent>
                <w:p w:rsidR="009E2531" w:rsidRPr="00280B53" w:rsidRDefault="009E2531" w:rsidP="00660813">
                  <w:pPr>
                    <w:jc w:val="right"/>
                    <w:rPr>
                      <w:rFonts w:asciiTheme="minorHAnsi" w:eastAsia="MS Mincho" w:hAnsiTheme="minorHAnsi"/>
                      <w:b/>
                      <w:spacing w:val="32"/>
                      <w:sz w:val="18"/>
                      <w:szCs w:val="18"/>
                      <w:lang w:val="ru-RU"/>
                    </w:rPr>
                  </w:pPr>
                  <w:r w:rsidRPr="00280B53">
                    <w:rPr>
                      <w:rFonts w:asciiTheme="minorHAnsi" w:eastAsia="MS Mincho" w:hAnsiTheme="minorHAnsi"/>
                      <w:b/>
                      <w:spacing w:val="32"/>
                      <w:sz w:val="18"/>
                      <w:szCs w:val="18"/>
                      <w:lang w:val="ru-RU"/>
                    </w:rPr>
                    <w:t>Фонотека «</w:t>
                  </w:r>
                  <w:r w:rsidRPr="00280B53">
                    <w:rPr>
                      <w:rFonts w:asciiTheme="minorHAnsi" w:eastAsia="MS Mincho" w:hAnsiTheme="minorHAnsi"/>
                      <w:b/>
                      <w:spacing w:val="32"/>
                      <w:sz w:val="18"/>
                      <w:szCs w:val="18"/>
                    </w:rPr>
                    <w:t>Наследие</w:t>
                  </w:r>
                  <w:r w:rsidRPr="00280B53">
                    <w:rPr>
                      <w:rFonts w:asciiTheme="minorHAnsi" w:eastAsia="MS Mincho" w:hAnsiTheme="minorHAnsi"/>
                      <w:b/>
                      <w:spacing w:val="32"/>
                      <w:sz w:val="18"/>
                      <w:szCs w:val="18"/>
                      <w:lang w:val="ru-RU"/>
                    </w:rPr>
                    <w:t>»</w:t>
                  </w:r>
                </w:p>
              </w:txbxContent>
            </v:textbox>
          </v:shape>
        </w:pict>
      </w:r>
      <w:r w:rsidR="008811FA">
        <w:rPr>
          <w:noProof/>
          <w:lang w:eastAsia="en-US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674370</wp:posOffset>
            </wp:positionH>
            <wp:positionV relativeFrom="paragraph">
              <wp:posOffset>-5721350</wp:posOffset>
            </wp:positionV>
            <wp:extent cx="4132580" cy="3293110"/>
            <wp:effectExtent l="38100" t="0" r="20320" b="99314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580" cy="32931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F77762" w:rsidRPr="00F77762">
        <w:rPr>
          <w:noProof/>
          <w:lang w:val="ru-RU"/>
        </w:rPr>
        <w:pict>
          <v:group id="_x0000_s1177" style="position:absolute;left:0;text-align:left;margin-left:624.2pt;margin-top:-344.75pt;width:1in;height:75pt;z-index:251691008;mso-position-horizontal-relative:text;mso-position-vertical-relative:text" coordorigin="11883,7214" coordsize="1440,1500">
            <v:shapetype id="_x0000_t146" coordsize="21600,21600" o:spt="146" adj="-11730944" path="al10800,10800,10800,10800@2@5e">
              <v:formulas>
                <v:f eqn="val #1"/>
                <v:f eqn="val #0"/>
                <v:f eqn="sum 0 0 #0"/>
                <v:f eqn="prod #0 2 1"/>
                <v:f eqn="sumangle @3 0 360"/>
                <v:f eqn="if @3 @4 @3"/>
                <v:f eqn="val 10800"/>
                <v:f eqn="cos 10800 #0"/>
                <v:f eqn="sin 10800 #0"/>
                <v:f eqn="sum @7 10800 0"/>
                <v:f eqn="sum @8 10800 0"/>
                <v:f eqn="sum 10800 0 @8"/>
                <v:f eqn="if #0 0 21600"/>
              </v:formulas>
              <v:path textpathok="t" o:connecttype="custom" o:connectlocs="@12,10800;@9,@10;@9,@11"/>
              <v:textpath on="t" style="v-text-kern:t" fitpath="t"/>
              <v:handles>
                <v:h position="@6,#0" polar="10800,10800"/>
              </v:handles>
              <o:lock v:ext="edit" text="t" shapetype="t"/>
            </v:shapetype>
            <v:shape id="_x0000_s1110" type="#_x0000_t146" style="position:absolute;left:11883;top:7214;width:1440;height:1500;rotation:-2668085fd" o:regroupid="10" fillcolor="#e7f7ff" strokecolor="#0cf">
              <v:imagedata gain="45875f" blacklevel="11796f"/>
              <v:shadow color="#868686"/>
              <v:textpath style="font-family:&quot;Times New Roman Baltic&quot;" fitshape="t" trim="t" string="* Наследие * Heritage * Фонотека"/>
              <o:lock v:ext="edit" aspectratio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5" type="#_x0000_t75" style="position:absolute;left:12273;top:7609;width:700;height:719" o:regroupid="10">
              <v:imagedata r:id="rId7" o:title="Cross Logo2" chromakey="#fefefe"/>
            </v:shape>
          </v:group>
        </w:pict>
      </w:r>
      <w:r w:rsidR="00F77762" w:rsidRPr="00F77762">
        <w:rPr>
          <w:noProof/>
          <w:lang w:val="ru-RU"/>
        </w:rPr>
        <w:pict>
          <v:shape id="_x0000_s1174" type="#_x0000_t202" style="position:absolute;left:0;text-align:left;margin-left:603.85pt;margin-top:-144.3pt;width:122.7pt;height:8.95pt;z-index:251693056;mso-position-horizontal-relative:text;mso-position-vertical-relative:text" filled="f" stroked="f">
            <v:textbox style="mso-next-textbox:#_x0000_s1174" inset="0,0,0,0">
              <w:txbxContent>
                <w:p w:rsidR="00561720" w:rsidRPr="00EC06DB" w:rsidRDefault="00561720" w:rsidP="00561720">
                  <w:pPr>
                    <w:rPr>
                      <w:rFonts w:asciiTheme="minorHAnsi" w:eastAsia="MS Mincho" w:hAnsiTheme="minorHAnsi"/>
                      <w:b/>
                      <w:spacing w:val="32"/>
                      <w:sz w:val="16"/>
                      <w:szCs w:val="16"/>
                    </w:rPr>
                  </w:pPr>
                  <w:proofErr w:type="gramStart"/>
                  <w:r w:rsidRPr="00EC06DB">
                    <w:rPr>
                      <w:rFonts w:asciiTheme="minorHAnsi" w:eastAsia="MS Mincho" w:hAnsiTheme="minorHAnsi"/>
                      <w:b/>
                      <w:spacing w:val="32"/>
                      <w:sz w:val="16"/>
                      <w:szCs w:val="16"/>
                    </w:rPr>
                    <w:t>от</w:t>
                  </w:r>
                  <w:proofErr w:type="gramEnd"/>
                  <w:r w:rsidRPr="00EC06DB">
                    <w:rPr>
                      <w:rFonts w:asciiTheme="minorHAnsi" w:eastAsia="MS Mincho" w:hAnsiTheme="minorHAnsi"/>
                      <w:b/>
                      <w:spacing w:val="32"/>
                      <w:sz w:val="16"/>
                      <w:szCs w:val="16"/>
                    </w:rPr>
                    <w:t xml:space="preserve"> миссии «Голос Мира»</w:t>
                  </w:r>
                </w:p>
              </w:txbxContent>
            </v:textbox>
          </v:shape>
        </w:pict>
      </w:r>
      <w:r w:rsidR="00F77762" w:rsidRPr="00F77762">
        <w:rPr>
          <w:noProof/>
          <w:lang w:val="ru-RU"/>
        </w:rPr>
        <w:pict>
          <v:shape id="_x0000_s1176" type="#_x0000_t202" style="position:absolute;left:0;text-align:left;margin-left:35.55pt;margin-top:-40.3pt;width:697.95pt;height:22.7pt;z-index:251670528;mso-position-horizontal-relative:text;mso-position-vertical-relative:text" filled="f" stroked="f">
            <v:textbox>
              <w:txbxContent>
                <w:p w:rsidR="00872C9D" w:rsidRPr="00872C9D" w:rsidRDefault="00F77762" w:rsidP="00872C9D">
                  <w:pPr>
                    <w:rPr>
                      <w:lang w:val="ru-RU"/>
                    </w:rPr>
                  </w:pPr>
                  <w:r w:rsidRPr="005C7982">
                    <w:fldChar w:fldCharType="begin"/>
                  </w:r>
                  <w:r w:rsidR="00872C9D" w:rsidRPr="00872C9D">
                    <w:rPr>
                      <w:lang w:val="ru-RU"/>
                    </w:rPr>
                    <w:instrText xml:space="preserve"> </w:instrText>
                  </w:r>
                  <w:r w:rsidR="00872C9D" w:rsidRPr="005C7982">
                    <w:instrText>FILENAME</w:instrText>
                  </w:r>
                  <w:r w:rsidR="00872C9D" w:rsidRPr="00872C9D">
                    <w:rPr>
                      <w:lang w:val="ru-RU"/>
                    </w:rPr>
                    <w:instrText xml:space="preserve"> \</w:instrText>
                  </w:r>
                  <w:r w:rsidR="00872C9D" w:rsidRPr="005C7982">
                    <w:instrText>p</w:instrText>
                  </w:r>
                  <w:r w:rsidR="00872C9D" w:rsidRPr="00872C9D">
                    <w:rPr>
                      <w:lang w:val="ru-RU"/>
                    </w:rPr>
                    <w:instrText xml:space="preserve"> </w:instrText>
                  </w:r>
                  <w:r w:rsidRPr="005C7982">
                    <w:fldChar w:fldCharType="separate"/>
                  </w:r>
                  <w:r w:rsidR="005E245E">
                    <w:rPr>
                      <w:noProof/>
                    </w:rPr>
                    <w:t>E</w:t>
                  </w:r>
                  <w:r w:rsidR="005E245E" w:rsidRPr="005E245E">
                    <w:rPr>
                      <w:noProof/>
                      <w:lang w:val="ru-RU"/>
                    </w:rPr>
                    <w:t>:\</w:t>
                  </w:r>
                  <w:r w:rsidR="005E245E">
                    <w:rPr>
                      <w:noProof/>
                    </w:rPr>
                    <w:t>Nasledie</w:t>
                  </w:r>
                  <w:r w:rsidR="005E245E" w:rsidRPr="005E245E">
                    <w:rPr>
                      <w:noProof/>
                      <w:lang w:val="ru-RU"/>
                    </w:rPr>
                    <w:t>\Обложки\Рассказы - В\В149С - Почему не летают лягушки - №4 - Елена Микула.</w:t>
                  </w:r>
                  <w:r w:rsidR="005E245E">
                    <w:rPr>
                      <w:noProof/>
                    </w:rPr>
                    <w:t>docx</w:t>
                  </w:r>
                  <w:r w:rsidRPr="005C7982">
                    <w:fldChar w:fldCharType="end"/>
                  </w:r>
                </w:p>
              </w:txbxContent>
            </v:textbox>
          </v:shape>
        </w:pict>
      </w:r>
      <w:r w:rsidR="00F77762" w:rsidRPr="00F77762">
        <w:rPr>
          <w:noProof/>
          <w:lang w:val="ru-RU"/>
        </w:rPr>
        <w:pict>
          <v:shape id="_x0000_s1069" type="#_x0000_t202" style="position:absolute;left:0;text-align:left;margin-left:388.25pt;margin-top:113.2pt;width:344.9pt;height:16.55pt;z-index:251689984;mso-position-horizontal-relative:text;mso-position-vertical-relative:text" fillcolor="#a6fca6" stroked="f" strokecolor="#930" strokeweight=".25pt">
            <v:fill color2="#0c6" rotate="t" angle="-90" focus="50%" type="gradient"/>
            <v:textbox style="mso-next-textbox:#_x0000_s1069" inset=",1mm,,0">
              <w:txbxContent>
                <w:p w:rsidR="00EF057F" w:rsidRPr="004F3DFA" w:rsidRDefault="000F1AB2" w:rsidP="000F1AB2">
                  <w:pPr>
                    <w:jc w:val="center"/>
                    <w:rPr>
                      <w:rFonts w:ascii="Arial" w:eastAsia="MS Mincho" w:hAnsi="Arial" w:cs="Arial"/>
                      <w:b/>
                      <w:spacing w:val="12"/>
                      <w:lang w:val="ru-RU"/>
                    </w:rPr>
                  </w:pPr>
                  <w:r w:rsidRPr="004F3DFA">
                    <w:rPr>
                      <w:rFonts w:ascii="Arial" w:eastAsia="MS Mincho" w:hAnsi="Arial" w:cs="Arial"/>
                      <w:b/>
                      <w:spacing w:val="12"/>
                      <w:lang w:val="ru-RU"/>
                    </w:rPr>
                    <w:t>СБОРНИК  ДЕТСКИХ  РАССКАЗОВ</w:t>
                  </w:r>
                </w:p>
              </w:txbxContent>
            </v:textbox>
            <w10:wrap type="topAndBottom"/>
          </v:shape>
        </w:pict>
      </w:r>
      <w:r w:rsidR="00F77762" w:rsidRPr="00F77762">
        <w:rPr>
          <w:noProof/>
          <w:lang w:val="ru-RU"/>
        </w:rPr>
        <w:pict>
          <v:rect id="_x0000_s1099" style="position:absolute;left:0;text-align:left;margin-left:388.6pt;margin-top:115.35pt;width:343.45pt;height:343.45pt;z-index:-251662336;mso-position-horizontal-relative:text;mso-position-vertical-relative:text" o:regroupid="3" fillcolor="#7be06a">
            <v:fill color2="#d6e3bc [1302]" rotate="t" focus="100%" type="gradient"/>
            <w10:wrap type="topAndBottom"/>
          </v:rect>
        </w:pict>
      </w:r>
      <w:r w:rsidR="00F77762" w:rsidRPr="00F77762">
        <w:rPr>
          <w:noProof/>
          <w:lang w:val="ru-RU"/>
        </w:rPr>
        <w:pict>
          <v:rect id="_x0000_s1098" style="position:absolute;left:0;text-align:left;margin-left:43.55pt;margin-top:115.35pt;width:345.25pt;height:343.45pt;z-index:-251663360;mso-position-horizontal-relative:text;mso-position-vertical-relative:text" o:regroupid="3" fillcolor="#7be06a" stroked="f">
            <v:fill color2="#f2f2f2 [3052]" rotate="t" focus="100%" type="gradient"/>
            <w10:wrap type="topAndBottom"/>
          </v:rect>
        </w:pict>
      </w:r>
      <w:r w:rsidR="00F77762" w:rsidRPr="00F77762">
        <w:rPr>
          <w:noProof/>
          <w:lang w:val="ru-RU"/>
        </w:rPr>
        <w:pict>
          <v:line id="_x0000_s1103" style="position:absolute;left:0;text-align:left;z-index:-251659264;mso-position-horizontal-relative:text;mso-position-vertical-relative:text" from="-1.3pt,458.75pt" to="781.7pt,458.75pt" o:regroupid="4">
            <w10:wrap type="topAndBottom"/>
          </v:line>
        </w:pict>
      </w:r>
      <w:r w:rsidR="00F77762" w:rsidRPr="00F77762">
        <w:rPr>
          <w:noProof/>
          <w:lang w:val="ru-RU"/>
        </w:rPr>
        <w:pict>
          <v:shape id="_x0000_s1127" type="#_x0000_t202" style="position:absolute;left:0;text-align:left;margin-left:397.35pt;margin-top:-145.6pt;width:188.6pt;height:11pt;z-index:251692032;mso-position-horizontal-relative:text;mso-position-vertical-relative:text" filled="f" stroked="f">
            <v:textbox style="mso-next-textbox:#_x0000_s1127" inset="0,0,0,0">
              <w:txbxContent>
                <w:p w:rsidR="005F5E77" w:rsidRPr="00EC06DB" w:rsidRDefault="005F5E77" w:rsidP="00EB4053">
                  <w:pPr>
                    <w:rPr>
                      <w:rFonts w:asciiTheme="minorHAnsi" w:eastAsia="MS Mincho" w:hAnsiTheme="minorHAnsi"/>
                      <w:b/>
                      <w:spacing w:val="32"/>
                      <w:sz w:val="18"/>
                      <w:szCs w:val="18"/>
                      <w:lang w:val="ru-RU"/>
                    </w:rPr>
                  </w:pPr>
                  <w:r w:rsidRPr="00EC06DB">
                    <w:rPr>
                      <w:rFonts w:asciiTheme="minorHAnsi" w:eastAsia="MS Mincho" w:hAnsiTheme="minorHAnsi"/>
                      <w:b/>
                      <w:spacing w:val="32"/>
                      <w:sz w:val="18"/>
                      <w:szCs w:val="18"/>
                      <w:lang w:val="ru-RU"/>
                    </w:rPr>
                    <w:t>Фонотека «</w:t>
                  </w:r>
                  <w:r w:rsidRPr="00EC06DB">
                    <w:rPr>
                      <w:rFonts w:asciiTheme="minorHAnsi" w:eastAsia="MS Mincho" w:hAnsiTheme="minorHAnsi"/>
                      <w:b/>
                      <w:spacing w:val="32"/>
                      <w:sz w:val="18"/>
                      <w:szCs w:val="18"/>
                    </w:rPr>
                    <w:t>Наследие</w:t>
                  </w:r>
                  <w:r w:rsidRPr="00EC06DB">
                    <w:rPr>
                      <w:rFonts w:asciiTheme="minorHAnsi" w:eastAsia="MS Mincho" w:hAnsiTheme="minorHAnsi"/>
                      <w:b/>
                      <w:spacing w:val="32"/>
                      <w:sz w:val="18"/>
                      <w:szCs w:val="18"/>
                      <w:lang w:val="ru-RU"/>
                    </w:rPr>
                    <w:t>»</w:t>
                  </w:r>
                </w:p>
              </w:txbxContent>
            </v:textbox>
          </v:shape>
        </w:pict>
      </w:r>
      <w:r w:rsidR="00F77762" w:rsidRPr="00F77762">
        <w:rPr>
          <w:noProof/>
          <w:lang w:val="ru-RU"/>
        </w:rPr>
        <w:pict>
          <v:rect id="_x0000_s1124" style="position:absolute;left:0;text-align:left;margin-left:24.95pt;margin-top:-157.15pt;width:9pt;height:9pt;z-index:251659264;mso-position-horizontal-relative:text;mso-position-vertical-relative:text" strokeweight=".25pt"/>
        </w:pict>
      </w:r>
      <w:r w:rsidR="00F77762" w:rsidRPr="00F77762">
        <w:rPr>
          <w:noProof/>
          <w:lang w:val="ru-RU"/>
        </w:rPr>
        <w:pict>
          <v:line id="_x0000_s1102" style="position:absolute;left:0;text-align:left;z-index:-251660288;mso-position-horizontal-relative:text;mso-position-vertical-relative:text" from="43.5pt,-1.35pt" to="43.5pt,596.25pt" o:regroupid="4">
            <w10:wrap type="topAndBottom"/>
          </v:line>
        </w:pict>
      </w:r>
      <w:r w:rsidR="00F77762">
        <w:rPr>
          <w:noProof/>
        </w:rPr>
        <w:pict>
          <v:shape id="_x0000_s1029" type="#_x0000_t202" style="position:absolute;left:0;text-align:left;margin-left:43.55pt;margin-top:113.35pt;width:344.9pt;height:16.55pt;z-index:251679744;mso-position-horizontal-relative:text;mso-position-vertical-relative:text" fillcolor="#a6fca6" stroked="f" strokecolor="#930" strokeweight=".25pt">
            <v:fill color2="#0c6" rotate="t" angle="-90" focus="50%" type="gradient"/>
            <v:textbox style="mso-next-textbox:#_x0000_s1029" inset=",1mm,,0">
              <w:txbxContent>
                <w:p w:rsidR="00FF633D" w:rsidRPr="004F3DFA" w:rsidRDefault="000F1AB2" w:rsidP="00AA22BB">
                  <w:pPr>
                    <w:jc w:val="center"/>
                    <w:rPr>
                      <w:rFonts w:ascii="Arial" w:eastAsia="MS Mincho" w:hAnsi="Arial" w:cs="Arial"/>
                      <w:b/>
                      <w:spacing w:val="12"/>
                      <w:lang w:val="ru-RU"/>
                    </w:rPr>
                  </w:pPr>
                  <w:r w:rsidRPr="004F3DFA">
                    <w:rPr>
                      <w:rFonts w:ascii="Arial" w:eastAsia="MS Mincho" w:hAnsi="Arial" w:cs="Arial"/>
                      <w:b/>
                      <w:spacing w:val="12"/>
                      <w:lang w:val="ru-RU"/>
                    </w:rPr>
                    <w:t>СБОРНИК  ДЕТСКИХ  РАССКАЗОВ</w:t>
                  </w:r>
                </w:p>
              </w:txbxContent>
            </v:textbox>
            <w10:wrap type="topAndBottom"/>
          </v:shape>
        </w:pict>
      </w:r>
      <w:r w:rsidR="00F77762" w:rsidRPr="00F77762">
        <w:rPr>
          <w:noProof/>
          <w:lang w:val="ru-RU"/>
        </w:rPr>
        <w:pict>
          <v:line id="_x0000_s1101" style="position:absolute;left:0;text-align:left;z-index:-251661312;mso-position-horizontal-relative:text;mso-position-vertical-relative:text" from="732.1pt,-1.35pt" to="732.1pt,596.25pt" o:regroupid="4">
            <w10:wrap type="topAndBottom"/>
          </v:line>
        </w:pict>
      </w:r>
      <w:r w:rsidR="00F77762" w:rsidRPr="00F77762">
        <w:rPr>
          <w:noProof/>
          <w:lang w:val="ru-RU"/>
        </w:rPr>
        <w:pict>
          <v:line id="_x0000_s1104" style="position:absolute;left:0;text-align:left;z-index:-251658240;mso-position-horizontal-relative:text;mso-position-vertical-relative:text" from="-1.3pt,113.6pt" to="781.7pt,113.6pt" o:regroupid="4">
            <w10:wrap type="topAndBottom"/>
          </v:line>
        </w:pict>
      </w:r>
      <w:r w:rsidR="00F77762" w:rsidRPr="00F77762">
        <w:rPr>
          <w:noProof/>
          <w:lang w:val="ru-RU"/>
        </w:rPr>
        <w:pict>
          <v:shape id="_x0000_s1072" type="#_x0000_t202" style="position:absolute;left:0;text-align:left;margin-left:395.55pt;margin-top:438.65pt;width:5in;height:28.7pt;z-index:251652096;mso-position-horizontal-relative:text;mso-position-vertical-relative:text" filled="f" stroked="f">
            <v:textbox style="mso-next-textbox:#_x0000_s1072">
              <w:txbxContent>
                <w:p w:rsidR="00F80106" w:rsidRPr="001C74C9" w:rsidRDefault="00F80106" w:rsidP="00F80106">
                  <w:pPr>
                    <w:jc w:val="center"/>
                    <w:rPr>
                      <w:rFonts w:ascii="MS Mincho" w:eastAsia="MS Mincho" w:hAnsi="MS Mincho"/>
                      <w:spacing w:val="32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MS Mincho" w:eastAsia="MS Mincho" w:hAnsi="MS Mincho"/>
                      <w:spacing w:val="32"/>
                      <w:sz w:val="22"/>
                      <w:szCs w:val="22"/>
                      <w:lang w:val="ru-RU"/>
                    </w:rPr>
                    <w:t xml:space="preserve">                </w:t>
                  </w:r>
                  <w:r w:rsidRPr="001C74C9">
                    <w:rPr>
                      <w:rFonts w:ascii="MS Mincho" w:eastAsia="MS Mincho" w:hAnsi="MS Mincho"/>
                      <w:spacing w:val="32"/>
                      <w:sz w:val="18"/>
                      <w:szCs w:val="18"/>
                      <w:lang w:val="ru-RU"/>
                    </w:rPr>
                    <w:t>Фонотека «</w:t>
                  </w:r>
                  <w:r w:rsidRPr="001C74C9">
                    <w:rPr>
                      <w:rFonts w:ascii="MS Mincho" w:eastAsia="MS Mincho" w:hAnsi="MS Mincho"/>
                      <w:spacing w:val="32"/>
                      <w:sz w:val="18"/>
                      <w:szCs w:val="18"/>
                    </w:rPr>
                    <w:t>Наследие</w:t>
                  </w:r>
                  <w:r w:rsidRPr="001C74C9">
                    <w:rPr>
                      <w:rFonts w:ascii="MS Mincho" w:eastAsia="MS Mincho" w:hAnsi="MS Mincho"/>
                      <w:spacing w:val="32"/>
                      <w:sz w:val="18"/>
                      <w:szCs w:val="18"/>
                      <w:lang w:val="ru-RU"/>
                    </w:rPr>
                    <w:t>»</w:t>
                  </w:r>
                </w:p>
              </w:txbxContent>
            </v:textbox>
          </v:shape>
        </w:pict>
      </w:r>
      <w:r w:rsidR="00F77762" w:rsidRPr="00F77762">
        <w:rPr>
          <w:noProof/>
          <w:lang w:val="ru-RU"/>
        </w:rPr>
        <w:pict>
          <v:line id="_x0000_s1068" style="position:absolute;left:0;text-align:left;z-index:251651072;mso-position-horizontal-relative:text;mso-position-vertical-relative:text" from="652.05pt,200.9pt" to="724.05pt,200.9pt" strokeweight="1.5pt"/>
        </w:pict>
      </w:r>
      <w:r w:rsidR="00F77762" w:rsidRPr="00F77762">
        <w:rPr>
          <w:noProof/>
          <w:lang w:val="ru-RU"/>
        </w:rPr>
        <w:pict>
          <v:shape id="_x0000_s1067" type="#_x0000_t202" style="position:absolute;left:0;text-align:left;margin-left:395.55pt;margin-top:136.2pt;width:336.65pt;height:99pt;z-index:251650048;mso-position-horizontal-relative:text;mso-position-vertical-relative:text" filled="f" stroked="f">
            <v:textbox style="mso-next-textbox:#_x0000_s1067">
              <w:txbxContent>
                <w:p w:rsidR="004F387F" w:rsidRPr="00EF057F" w:rsidRDefault="004F387F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Я в поле вышел утром ранним </w:t>
                  </w:r>
                  <w:r w:rsidRPr="00EF057F">
                    <w:rPr>
                      <w:rFonts w:ascii="Garamond" w:hAnsi="Garamond"/>
                      <w:b/>
                      <w:shadow/>
                      <w:sz w:val="22"/>
                      <w:szCs w:val="22"/>
                      <w:lang w:val="ru-RU"/>
                    </w:rPr>
                    <w:t>(Пение)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4:39</w:t>
                  </w:r>
                </w:p>
                <w:p w:rsidR="004F387F" w:rsidRPr="00EF057F" w:rsidRDefault="004F387F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>Проповедь Алексея Савченко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26:13</w:t>
                  </w:r>
                </w:p>
                <w:p w:rsidR="004F387F" w:rsidRPr="00EF057F" w:rsidRDefault="004F387F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Мы у берега земного </w:t>
                  </w:r>
                  <w:r w:rsidRPr="00EF057F">
                    <w:rPr>
                      <w:rFonts w:ascii="Garamond" w:hAnsi="Garamond"/>
                      <w:b/>
                      <w:shadow/>
                      <w:sz w:val="22"/>
                      <w:szCs w:val="22"/>
                      <w:lang w:val="ru-RU"/>
                    </w:rPr>
                    <w:t>(Музыка)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4:03</w:t>
                  </w:r>
                </w:p>
                <w:p w:rsidR="004F387F" w:rsidRPr="00EF057F" w:rsidRDefault="008551DB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proofErr w:type="spellStart"/>
                  <w:r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>Прийди</w:t>
                  </w:r>
                  <w:proofErr w:type="spellEnd"/>
                  <w:r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 ко мне </w:t>
                  </w:r>
                  <w:r w:rsidR="004F387F" w:rsidRPr="00EF057F">
                    <w:rPr>
                      <w:rFonts w:ascii="Garamond" w:hAnsi="Garamond"/>
                      <w:b/>
                      <w:shadow/>
                      <w:sz w:val="22"/>
                      <w:szCs w:val="22"/>
                      <w:lang w:val="ru-RU"/>
                    </w:rPr>
                    <w:t>(Пение)</w:t>
                  </w:r>
                  <w:r w:rsidR="004F387F"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4:01</w:t>
                  </w:r>
                </w:p>
                <w:p w:rsidR="004F387F" w:rsidRPr="00EF057F" w:rsidRDefault="008551DB" w:rsidP="008551DB">
                  <w:pPr>
                    <w:tabs>
                      <w:tab w:val="left" w:pos="360"/>
                      <w:tab w:val="right" w:leader="dot" w:pos="6390"/>
                    </w:tabs>
                    <w:spacing w:before="100"/>
                    <w:jc w:val="center"/>
                    <w:rPr>
                      <w:rFonts w:ascii="Garamond" w:hAnsi="Garamond"/>
                      <w:b/>
                      <w:shadow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Garamond" w:hAnsi="Garamond"/>
                      <w:b/>
                      <w:shadow/>
                      <w:sz w:val="28"/>
                      <w:szCs w:val="28"/>
                      <w:lang w:val="ru-RU"/>
                    </w:rPr>
                    <w:t xml:space="preserve">                                                                                   </w:t>
                  </w:r>
                  <w:r w:rsidRPr="00EF057F">
                    <w:rPr>
                      <w:rFonts w:ascii="Garamond" w:hAnsi="Garamond"/>
                      <w:b/>
                      <w:shadow/>
                      <w:sz w:val="28"/>
                      <w:szCs w:val="28"/>
                      <w:lang w:val="ru-RU"/>
                    </w:rPr>
                    <w:t>38:58</w:t>
                  </w:r>
                  <w:r w:rsidR="004F387F">
                    <w:rPr>
                      <w:rFonts w:ascii="Garamond" w:hAnsi="Garamond"/>
                      <w:b/>
                      <w:shadow/>
                      <w:sz w:val="24"/>
                      <w:szCs w:val="24"/>
                      <w:lang w:val="ru-RU"/>
                    </w:rPr>
                    <w:t xml:space="preserve">                                                                                                  </w:t>
                  </w:r>
                </w:p>
              </w:txbxContent>
            </v:textbox>
          </v:shape>
        </w:pict>
      </w:r>
      <w:r w:rsidR="00F77762">
        <w:rPr>
          <w:noProof/>
        </w:rPr>
        <w:pict>
          <v:shape id="_x0000_s1028" type="#_x0000_t146" style="position:absolute;left:0;text-align:left;margin-left:503.55pt;margin-top:243.2pt;width:2in;height:2in;rotation:-2668085fd;z-index:251649024;mso-position-horizontal-relative:text;mso-position-vertical-relative:text" fillcolor="#e7f7ff" strokecolor="#0cf">
            <v:shadow color="#868686"/>
            <v:textpath style="font-family:&quot;Times New Roman Baltic&quot;" fitshape="t" trim="t" string="* Наследие * Heritage * Фонотека"/>
            <o:lock v:ext="edit" aspectratio="t"/>
          </v:shape>
        </w:pict>
      </w:r>
      <w:r w:rsidR="00F77762" w:rsidRPr="00F77762">
        <w:rPr>
          <w:noProof/>
          <w:lang w:val="ru-RU"/>
        </w:rPr>
        <w:pict>
          <v:shape id="_x0000_s1054" type="#_x0000_t202" style="position:absolute;left:0;text-align:left;margin-left:44.55pt;margin-top:396.2pt;width:342pt;height:45pt;z-index:251645952;mso-position-horizontal-relative:text;mso-position-vertical-relative:text" o:regroupid="2" filled="f" stroked="f">
            <v:textbox style="mso-next-textbox:#_x0000_s1054">
              <w:txbxContent>
                <w:p w:rsidR="00FF633D" w:rsidRPr="00B86B05" w:rsidRDefault="00FF633D" w:rsidP="00FF633D">
                  <w:pPr>
                    <w:jc w:val="center"/>
                    <w:rPr>
                      <w:rFonts w:ascii="Monotype Corsiva" w:hAnsi="Monotype Corsiva"/>
                      <w:b/>
                      <w:shadow/>
                      <w:spacing w:val="32"/>
                      <w:sz w:val="52"/>
                      <w:szCs w:val="52"/>
                      <w:lang w:val="ru-RU"/>
                    </w:rPr>
                  </w:pPr>
                  <w:r w:rsidRPr="00B86B05">
                    <w:rPr>
                      <w:rFonts w:ascii="Monotype Corsiva" w:hAnsi="Monotype Corsiva"/>
                      <w:b/>
                      <w:shadow/>
                      <w:spacing w:val="32"/>
                      <w:sz w:val="52"/>
                      <w:szCs w:val="52"/>
                      <w:lang w:val="ru-RU"/>
                    </w:rPr>
                    <w:t xml:space="preserve">Алексей </w:t>
                  </w:r>
                  <w:proofErr w:type="spellStart"/>
                  <w:proofErr w:type="gramStart"/>
                  <w:r w:rsidRPr="00B86B05">
                    <w:rPr>
                      <w:rFonts w:ascii="Monotype Corsiva" w:hAnsi="Monotype Corsiva"/>
                      <w:b/>
                      <w:shadow/>
                      <w:spacing w:val="32"/>
                      <w:sz w:val="52"/>
                      <w:szCs w:val="52"/>
                      <w:lang w:val="ru-RU"/>
                    </w:rPr>
                    <w:t>C</w:t>
                  </w:r>
                  <w:proofErr w:type="gramEnd"/>
                  <w:r w:rsidRPr="00B86B05">
                    <w:rPr>
                      <w:rFonts w:ascii="Monotype Corsiva" w:hAnsi="Monotype Corsiva"/>
                      <w:b/>
                      <w:shadow/>
                      <w:spacing w:val="32"/>
                      <w:sz w:val="52"/>
                      <w:szCs w:val="52"/>
                      <w:lang w:val="ru-RU"/>
                    </w:rPr>
                    <w:t>авченко</w:t>
                  </w:r>
                  <w:proofErr w:type="spellEnd"/>
                </w:p>
              </w:txbxContent>
            </v:textbox>
          </v:shape>
        </w:pict>
      </w:r>
      <w:r w:rsidR="00F77762" w:rsidRPr="00F77762">
        <w:rPr>
          <w:noProof/>
          <w:lang w:val="ru-RU"/>
        </w:rPr>
        <w:pict>
          <v:shape id="_x0000_s1061" type="#_x0000_t202" style="position:absolute;left:0;text-align:left;margin-left:44.55pt;margin-top:350.3pt;width:342pt;height:36pt;z-index:251646976;mso-position-horizontal-relative:text;mso-position-vertical-relative:text" o:regroupid="2" filled="f" stroked="f">
            <v:textbox style="mso-next-textbox:#_x0000_s1061">
              <w:txbxContent>
                <w:p w:rsidR="00E81F37" w:rsidRPr="00E81F37" w:rsidRDefault="00E81F37" w:rsidP="00EF057F">
                  <w:pPr>
                    <w:jc w:val="center"/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</w:pPr>
                  <w:r w:rsidRPr="00E81F37"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  <w:t>А 125</w:t>
                  </w:r>
                  <w:proofErr w:type="gramStart"/>
                  <w:r w:rsidRPr="00E81F37"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  <w:t xml:space="preserve"> С</w:t>
                  </w:r>
                  <w:proofErr w:type="gramEnd"/>
                </w:p>
              </w:txbxContent>
            </v:textbox>
          </v:shape>
        </w:pict>
      </w:r>
      <w:r w:rsidR="00F77762" w:rsidRPr="00F77762">
        <w:rPr>
          <w:noProof/>
          <w:lang w:val="ru-RU"/>
        </w:rPr>
        <w:pict>
          <v:shape id="_x0000_s1051" type="#_x0000_t202" style="position:absolute;left:0;text-align:left;margin-left:44.55pt;margin-top:162.2pt;width:342pt;height:135pt;z-index:251644928;mso-position-horizontal-relative:text;mso-position-vertical-relative:text" o:regroupid="2" filled="f" stroked="f">
            <v:textbox style="mso-next-textbox:#_x0000_s1051">
              <w:txbxContent>
                <w:p w:rsidR="00FF633D" w:rsidRPr="00F235C3" w:rsidRDefault="00FF633D" w:rsidP="00F778F5">
                  <w:pPr>
                    <w:jc w:val="center"/>
                    <w:rPr>
                      <w:rFonts w:ascii="Garamond" w:hAnsi="Garamond"/>
                      <w:b/>
                      <w:smallCaps/>
                      <w:shadow/>
                      <w:color w:val="FEFDE0"/>
                      <w:spacing w:val="20"/>
                      <w:sz w:val="72"/>
                      <w:szCs w:val="72"/>
                      <w:lang w:val="ru-RU"/>
                    </w:rPr>
                  </w:pPr>
                  <w:r w:rsidRPr="00F235C3">
                    <w:rPr>
                      <w:rFonts w:ascii="Garamond" w:hAnsi="Garamond"/>
                      <w:b/>
                      <w:smallCaps/>
                      <w:shadow/>
                      <w:color w:val="FEFDE0"/>
                      <w:spacing w:val="20"/>
                      <w:sz w:val="72"/>
                      <w:szCs w:val="72"/>
                      <w:lang w:val="ru-RU"/>
                    </w:rPr>
                    <w:t>Притча о Винограднике</w:t>
                  </w:r>
                </w:p>
              </w:txbxContent>
            </v:textbox>
          </v:shape>
        </w:pict>
      </w:r>
      <w:r w:rsidR="00F77762" w:rsidRPr="00F77762">
        <w:rPr>
          <w:noProof/>
          <w:lang w:val="ru-RU"/>
        </w:rPr>
        <w:pict>
          <v:shape id="_x0000_s1062" type="#_x0000_t202" style="position:absolute;left:0;text-align:left;margin-left:407.1pt;margin-top:405.2pt;width:117pt;height:36pt;z-index:251648000;mso-position-horizontal-relative:text;mso-position-vertical-relative:text" o:regroupid="1" filled="f" stroked="f">
            <v:textbox style="mso-next-textbox:#_x0000_s1062">
              <w:txbxContent>
                <w:p w:rsidR="00E81F37" w:rsidRPr="00E81F37" w:rsidRDefault="00E81F37" w:rsidP="00E81F37">
                  <w:pPr>
                    <w:jc w:val="center"/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</w:pPr>
                  <w:r w:rsidRPr="00E81F37"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  <w:t>А 125</w:t>
                  </w:r>
                  <w:proofErr w:type="gramStart"/>
                  <w:r w:rsidRPr="00E81F37"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  <w:t xml:space="preserve"> С</w:t>
                  </w:r>
                  <w:proofErr w:type="gramEnd"/>
                </w:p>
              </w:txbxContent>
            </v:textbox>
          </v:shape>
        </w:pict>
      </w:r>
    </w:p>
    <w:sectPr w:rsidR="00FF633D" w:rsidSect="00C970E2">
      <w:pgSz w:w="15840" w:h="12240" w:orient="landscape"/>
      <w:pgMar w:top="180" w:right="180" w:bottom="270" w:left="9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  <w:font w:name="BirchCT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43A8"/>
    <w:multiLevelType w:val="multilevel"/>
    <w:tmpl w:val="E3608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9E7470"/>
    <w:multiLevelType w:val="hybridMultilevel"/>
    <w:tmpl w:val="2DD6F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63647"/>
    <w:multiLevelType w:val="multilevel"/>
    <w:tmpl w:val="D0FAA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020F16"/>
    <w:multiLevelType w:val="hybridMultilevel"/>
    <w:tmpl w:val="2DD6F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B238F"/>
    <w:multiLevelType w:val="hybridMultilevel"/>
    <w:tmpl w:val="A866DDE6"/>
    <w:lvl w:ilvl="0" w:tplc="4B183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D35301"/>
    <w:multiLevelType w:val="hybridMultilevel"/>
    <w:tmpl w:val="44B2CD48"/>
    <w:lvl w:ilvl="0" w:tplc="8B0E2518">
      <w:start w:val="1"/>
      <w:numFmt w:val="bullet"/>
      <w:lvlText w:val="❄"/>
      <w:lvlJc w:val="left"/>
      <w:pPr>
        <w:tabs>
          <w:tab w:val="num" w:pos="-72"/>
        </w:tabs>
        <w:ind w:left="288" w:hanging="360"/>
      </w:pPr>
      <w:rPr>
        <w:rFonts w:ascii="MS Mincho" w:eastAsia="MS Mincho" w:hAnsi="MS Mincho" w:hint="eastAsia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6E0B90"/>
    <w:multiLevelType w:val="hybridMultilevel"/>
    <w:tmpl w:val="2DD6F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8F1C3F"/>
    <w:multiLevelType w:val="hybridMultilevel"/>
    <w:tmpl w:val="9FCE4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53CED"/>
    <w:multiLevelType w:val="hybridMultilevel"/>
    <w:tmpl w:val="2DD6F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B7B2E"/>
    <w:multiLevelType w:val="hybridMultilevel"/>
    <w:tmpl w:val="EBE2D0CC"/>
    <w:lvl w:ilvl="0" w:tplc="4B183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F15028"/>
    <w:multiLevelType w:val="hybridMultilevel"/>
    <w:tmpl w:val="BB346900"/>
    <w:lvl w:ilvl="0" w:tplc="4B18306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E67E8"/>
    <w:rsid w:val="000442FF"/>
    <w:rsid w:val="000F1AB2"/>
    <w:rsid w:val="0012081F"/>
    <w:rsid w:val="00130A58"/>
    <w:rsid w:val="00176C74"/>
    <w:rsid w:val="00177654"/>
    <w:rsid w:val="00186CC6"/>
    <w:rsid w:val="001A1E22"/>
    <w:rsid w:val="001B35C6"/>
    <w:rsid w:val="001C74C9"/>
    <w:rsid w:val="001F5F1C"/>
    <w:rsid w:val="00274242"/>
    <w:rsid w:val="00280B53"/>
    <w:rsid w:val="003333CA"/>
    <w:rsid w:val="003601EF"/>
    <w:rsid w:val="003843DE"/>
    <w:rsid w:val="003C28EC"/>
    <w:rsid w:val="003D398F"/>
    <w:rsid w:val="003E1B67"/>
    <w:rsid w:val="004156EC"/>
    <w:rsid w:val="0042030A"/>
    <w:rsid w:val="004264BF"/>
    <w:rsid w:val="004360DE"/>
    <w:rsid w:val="00443F69"/>
    <w:rsid w:val="004813AF"/>
    <w:rsid w:val="004A2F2E"/>
    <w:rsid w:val="004A5044"/>
    <w:rsid w:val="004E67E8"/>
    <w:rsid w:val="004F387F"/>
    <w:rsid w:val="004F3DFA"/>
    <w:rsid w:val="004F7D2D"/>
    <w:rsid w:val="005229D6"/>
    <w:rsid w:val="00560673"/>
    <w:rsid w:val="00561720"/>
    <w:rsid w:val="005A0D8B"/>
    <w:rsid w:val="005A15F7"/>
    <w:rsid w:val="005E245E"/>
    <w:rsid w:val="005F314E"/>
    <w:rsid w:val="005F5E77"/>
    <w:rsid w:val="00643C37"/>
    <w:rsid w:val="00660813"/>
    <w:rsid w:val="006767C1"/>
    <w:rsid w:val="0069691D"/>
    <w:rsid w:val="006C59FB"/>
    <w:rsid w:val="00751FB7"/>
    <w:rsid w:val="00790430"/>
    <w:rsid w:val="007B55D0"/>
    <w:rsid w:val="007D5AF4"/>
    <w:rsid w:val="007E3882"/>
    <w:rsid w:val="007E4CAA"/>
    <w:rsid w:val="00821128"/>
    <w:rsid w:val="008551DB"/>
    <w:rsid w:val="00872C9D"/>
    <w:rsid w:val="008776DE"/>
    <w:rsid w:val="008811FA"/>
    <w:rsid w:val="008814E6"/>
    <w:rsid w:val="00884D3B"/>
    <w:rsid w:val="00894D21"/>
    <w:rsid w:val="008B1628"/>
    <w:rsid w:val="008C57D4"/>
    <w:rsid w:val="008E3744"/>
    <w:rsid w:val="00911CC2"/>
    <w:rsid w:val="00915BA3"/>
    <w:rsid w:val="00923187"/>
    <w:rsid w:val="009B60EF"/>
    <w:rsid w:val="009E2531"/>
    <w:rsid w:val="00A0743A"/>
    <w:rsid w:val="00A47886"/>
    <w:rsid w:val="00AA22BB"/>
    <w:rsid w:val="00AE1A7B"/>
    <w:rsid w:val="00AF3F49"/>
    <w:rsid w:val="00B37009"/>
    <w:rsid w:val="00B64894"/>
    <w:rsid w:val="00B70933"/>
    <w:rsid w:val="00B86B05"/>
    <w:rsid w:val="00B86EC1"/>
    <w:rsid w:val="00BA3910"/>
    <w:rsid w:val="00BD0F58"/>
    <w:rsid w:val="00BD34B7"/>
    <w:rsid w:val="00BE6E27"/>
    <w:rsid w:val="00BF11DE"/>
    <w:rsid w:val="00BF1874"/>
    <w:rsid w:val="00C458C5"/>
    <w:rsid w:val="00C8347C"/>
    <w:rsid w:val="00C970E2"/>
    <w:rsid w:val="00CA23F7"/>
    <w:rsid w:val="00CE6772"/>
    <w:rsid w:val="00D04F8E"/>
    <w:rsid w:val="00D20E59"/>
    <w:rsid w:val="00D94AA2"/>
    <w:rsid w:val="00DC389A"/>
    <w:rsid w:val="00DE66C1"/>
    <w:rsid w:val="00E47CCE"/>
    <w:rsid w:val="00E47CF4"/>
    <w:rsid w:val="00E81F37"/>
    <w:rsid w:val="00E8351F"/>
    <w:rsid w:val="00E90A63"/>
    <w:rsid w:val="00E92A52"/>
    <w:rsid w:val="00EA4CC4"/>
    <w:rsid w:val="00EB4053"/>
    <w:rsid w:val="00EB6FC5"/>
    <w:rsid w:val="00EC06DB"/>
    <w:rsid w:val="00EC25CC"/>
    <w:rsid w:val="00ED4D29"/>
    <w:rsid w:val="00EF057F"/>
    <w:rsid w:val="00F2217E"/>
    <w:rsid w:val="00F235C3"/>
    <w:rsid w:val="00F43F9C"/>
    <w:rsid w:val="00F45177"/>
    <w:rsid w:val="00F7002C"/>
    <w:rsid w:val="00F77762"/>
    <w:rsid w:val="00F778F5"/>
    <w:rsid w:val="00F80106"/>
    <w:rsid w:val="00F84D5F"/>
    <w:rsid w:val="00FF000F"/>
    <w:rsid w:val="00FF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3939ab,#5d5dc9,#b5b5e7,#fbfb69,#ffffc5"/>
      <o:colormenu v:ext="edit" fillcolor="none" strokecolor="none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70E2"/>
    <w:rPr>
      <w:lang w:eastAsia="ru-RU"/>
    </w:rPr>
  </w:style>
  <w:style w:type="paragraph" w:styleId="Heading1">
    <w:name w:val="heading 1"/>
    <w:basedOn w:val="Normal"/>
    <w:next w:val="Normal"/>
    <w:qFormat/>
    <w:rsid w:val="00C970E2"/>
    <w:pPr>
      <w:keepNext/>
      <w:outlineLvl w:val="0"/>
    </w:pPr>
    <w:rPr>
      <w:sz w:val="24"/>
      <w:lang w:val="ru-RU"/>
    </w:rPr>
  </w:style>
  <w:style w:type="paragraph" w:styleId="Heading3">
    <w:name w:val="heading 3"/>
    <w:basedOn w:val="Normal"/>
    <w:next w:val="Normal"/>
    <w:qFormat/>
    <w:rsid w:val="00C970E2"/>
    <w:pPr>
      <w:keepNext/>
      <w:outlineLvl w:val="2"/>
    </w:pPr>
    <w:rPr>
      <w:color w:val="800080"/>
      <w:sz w:val="36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1C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11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asledie\Templates\CD%20c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 case.dotx</Template>
  <TotalTime>8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poshel ot suda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cp:lastModifiedBy>Bill Gates</cp:lastModifiedBy>
  <cp:revision>6</cp:revision>
  <cp:lastPrinted>2009-06-12T04:42:00Z</cp:lastPrinted>
  <dcterms:created xsi:type="dcterms:W3CDTF">2009-06-12T04:36:00Z</dcterms:created>
  <dcterms:modified xsi:type="dcterms:W3CDTF">2009-06-12T04:43:00Z</dcterms:modified>
</cp:coreProperties>
</file>